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F3" w:rsidRDefault="004027F3" w:rsidP="004027F3">
      <w:pPr>
        <w:pStyle w:val="Default"/>
        <w:jc w:val="center"/>
        <w:rPr>
          <w:color w:val="00FF00"/>
          <w:sz w:val="80"/>
          <w:szCs w:val="80"/>
        </w:rPr>
      </w:pPr>
      <w:r>
        <w:rPr>
          <w:noProof/>
          <w:color w:val="00FF00"/>
          <w:sz w:val="80"/>
          <w:szCs w:val="80"/>
          <w:lang w:eastAsia="de-DE"/>
        </w:rPr>
        <w:drawing>
          <wp:inline distT="0" distB="0" distL="0" distR="0">
            <wp:extent cx="438150" cy="361950"/>
            <wp:effectExtent l="0" t="0" r="0" b="0"/>
            <wp:docPr id="2" name="Grafik 2" descr="OW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F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FF00"/>
          <w:sz w:val="80"/>
          <w:szCs w:val="80"/>
        </w:rPr>
        <w:t xml:space="preserve"> </w:t>
      </w:r>
      <w:r w:rsidRPr="00AE16AD">
        <w:rPr>
          <w:rFonts w:ascii="Harlow Solid Italic" w:hAnsi="Harlow Solid Italic"/>
          <w:color w:val="00B050"/>
          <w:sz w:val="80"/>
          <w:szCs w:val="80"/>
        </w:rPr>
        <w:t>Werderfans-Süd</w:t>
      </w:r>
      <w:r>
        <w:rPr>
          <w:color w:val="00FF00"/>
          <w:sz w:val="80"/>
          <w:szCs w:val="80"/>
        </w:rPr>
        <w:t xml:space="preserve"> </w:t>
      </w:r>
      <w:r>
        <w:rPr>
          <w:noProof/>
          <w:color w:val="00FF00"/>
          <w:sz w:val="80"/>
          <w:szCs w:val="80"/>
          <w:lang w:eastAsia="de-DE"/>
        </w:rPr>
        <w:drawing>
          <wp:inline distT="0" distB="0" distL="0" distR="0">
            <wp:extent cx="438150" cy="352425"/>
            <wp:effectExtent l="0" t="0" r="0" b="9525"/>
            <wp:docPr id="1" name="Grafik 1" descr="Fanclublogo%20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clublogo%20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83A93">
        <w:rPr>
          <w:rFonts w:ascii="Times New Roman" w:hAnsi="Times New Roman" w:cs="Times New Roman"/>
          <w:b/>
          <w:bCs/>
          <w:sz w:val="28"/>
          <w:szCs w:val="28"/>
        </w:rPr>
        <w:t xml:space="preserve">Werderfans-Süd </w:t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Dieter Wondratschek </w:t>
      </w:r>
    </w:p>
    <w:p w:rsidR="004027F3" w:rsidRPr="007B11B9" w:rsidRDefault="007B11B9" w:rsidP="004027F3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7B11B9">
        <w:rPr>
          <w:rFonts w:ascii="Times New Roman" w:hAnsi="Times New Roman" w:cs="Times New Roman"/>
          <w:sz w:val="28"/>
          <w:szCs w:val="28"/>
          <w:lang w:val="en-US"/>
        </w:rPr>
        <w:t>Av. Antonio Quesada</w:t>
      </w:r>
      <w:r w:rsidRPr="007B11B9">
        <w:rPr>
          <w:rFonts w:ascii="Times New Roman" w:hAnsi="Times New Roman" w:cs="Times New Roman"/>
          <w:sz w:val="28"/>
          <w:szCs w:val="28"/>
          <w:lang w:val="en-US"/>
        </w:rPr>
        <w:br/>
        <w:t>Conjunto Rocio, 23,</w:t>
      </w:r>
      <w:r w:rsidR="004027F3" w:rsidRPr="007B11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27F3" w:rsidRPr="00A83A93" w:rsidRDefault="007B11B9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03170 Ciudad Quesada/Rojales</w:t>
      </w:r>
      <w:r>
        <w:rPr>
          <w:rFonts w:ascii="Times New Roman" w:hAnsi="Times New Roman" w:cs="Times New Roman"/>
          <w:sz w:val="28"/>
          <w:szCs w:val="28"/>
        </w:rPr>
        <w:br/>
        <w:t>Spanien</w:t>
      </w:r>
      <w:r w:rsidR="004027F3" w:rsidRPr="00A8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F3" w:rsidRPr="00A83A93" w:rsidRDefault="004027F3" w:rsidP="004027F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A93">
        <w:rPr>
          <w:rFonts w:ascii="Times New Roman" w:hAnsi="Times New Roman" w:cs="Times New Roman"/>
          <w:b/>
          <w:bCs/>
          <w:sz w:val="28"/>
          <w:szCs w:val="28"/>
        </w:rPr>
        <w:t xml:space="preserve">Aufnahmeantrag </w:t>
      </w:r>
    </w:p>
    <w:p w:rsidR="004027F3" w:rsidRPr="00A83A93" w:rsidRDefault="004027F3" w:rsidP="004027F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>(</w:t>
      </w:r>
      <w:r w:rsidRPr="00A83A93">
        <w:rPr>
          <w:rFonts w:ascii="Times New Roman" w:hAnsi="Times New Roman" w:cs="Times New Roman"/>
          <w:b/>
          <w:bCs/>
          <w:sz w:val="28"/>
          <w:szCs w:val="28"/>
        </w:rPr>
        <w:t xml:space="preserve">alles </w:t>
      </w:r>
      <w:r w:rsidRPr="00A83A93">
        <w:rPr>
          <w:rFonts w:ascii="Times New Roman" w:hAnsi="Times New Roman" w:cs="Times New Roman"/>
          <w:sz w:val="28"/>
          <w:szCs w:val="28"/>
        </w:rPr>
        <w:t>ausfüllen und an obige Adresse schicken)</w:t>
      </w:r>
    </w:p>
    <w:p w:rsidR="004027F3" w:rsidRDefault="004027F3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83A93">
        <w:rPr>
          <w:rFonts w:ascii="Times New Roman" w:hAnsi="Times New Roman" w:cs="Times New Roman"/>
          <w:sz w:val="28"/>
          <w:szCs w:val="28"/>
        </w:rPr>
        <w:t>Ich beantrage, m</w:t>
      </w:r>
      <w:r>
        <w:rPr>
          <w:rFonts w:ascii="Times New Roman" w:hAnsi="Times New Roman" w:cs="Times New Roman"/>
          <w:sz w:val="28"/>
          <w:szCs w:val="28"/>
        </w:rPr>
        <w:t>ich als Mitglied in den</w:t>
      </w:r>
      <w:r w:rsidRPr="00A8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O.W.F.C. Werderfans-Süd </w:t>
      </w:r>
      <w:r w:rsidRPr="00A83A93">
        <w:rPr>
          <w:rFonts w:ascii="Times New Roman" w:hAnsi="Times New Roman" w:cs="Times New Roman"/>
          <w:sz w:val="28"/>
          <w:szCs w:val="28"/>
        </w:rPr>
        <w:t>aufzunehmen. Laut Satzung beginnt die Mitgliedschaft mit einer 6</w:t>
      </w:r>
      <w:r>
        <w:rPr>
          <w:rFonts w:ascii="Times New Roman" w:hAnsi="Times New Roman" w:cs="Times New Roman"/>
          <w:sz w:val="28"/>
          <w:szCs w:val="28"/>
        </w:rPr>
        <w:t>-monatigen Probezeit. W</w:t>
      </w:r>
      <w:r w:rsidRPr="00A83A93">
        <w:rPr>
          <w:rFonts w:ascii="Times New Roman" w:hAnsi="Times New Roman" w:cs="Times New Roman"/>
          <w:sz w:val="28"/>
          <w:szCs w:val="28"/>
        </w:rPr>
        <w:t>ährend dieser Zeit können beide Parteien die Mitgliedschaft jederzeit unter Angabe der Gründe beenden.</w:t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Durch die Mitgliedschaft verpflichte ich mich: </w:t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1. die bestehende Clubsatzung anzuerkennen und </w:t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2. den auf der Gründungsversammlung festgelegten Beitrag in Höhe von 10 Euro pro Vierteljahr (5 Euro bei Minderjährigen) </w:t>
      </w:r>
      <w:r w:rsidRPr="00A83A93">
        <w:rPr>
          <w:rFonts w:ascii="Times New Roman" w:hAnsi="Times New Roman" w:cs="Times New Roman"/>
          <w:sz w:val="28"/>
          <w:szCs w:val="28"/>
          <w:u w:val="single"/>
        </w:rPr>
        <w:t xml:space="preserve">pünktlich </w:t>
      </w:r>
      <w:r w:rsidRPr="00A83A93">
        <w:rPr>
          <w:rFonts w:ascii="Times New Roman" w:hAnsi="Times New Roman" w:cs="Times New Roman"/>
          <w:sz w:val="28"/>
          <w:szCs w:val="28"/>
        </w:rPr>
        <w:t xml:space="preserve">auf das </w:t>
      </w:r>
      <w:r>
        <w:rPr>
          <w:rFonts w:ascii="Times New Roman" w:hAnsi="Times New Roman" w:cs="Times New Roman"/>
          <w:sz w:val="28"/>
          <w:szCs w:val="28"/>
        </w:rPr>
        <w:t>Konto</w:t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Inhaber: </w:t>
      </w:r>
      <w:r w:rsidRPr="00A83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4C20">
        <w:rPr>
          <w:rFonts w:ascii="Times New Roman" w:hAnsi="Times New Roman" w:cs="Times New Roman"/>
          <w:color w:val="0033CC"/>
          <w:sz w:val="28"/>
          <w:szCs w:val="28"/>
        </w:rPr>
        <w:t>Wondratschek Werderfans</w:t>
      </w:r>
      <w:r w:rsidRPr="00A83A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4027F3" w:rsidRPr="00A83A93" w:rsidRDefault="004027F3" w:rsidP="004027F3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</w:t>
      </w:r>
      <w:r w:rsidRPr="00A83A93">
        <w:rPr>
          <w:rFonts w:ascii="Times New Roman" w:hAnsi="Times New Roman" w:cs="Times New Roman"/>
          <w:sz w:val="28"/>
          <w:szCs w:val="28"/>
        </w:rPr>
        <w:t>:</w:t>
      </w:r>
      <w:r w:rsidRPr="00A83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4C20">
        <w:rPr>
          <w:rFonts w:ascii="Times New Roman" w:hAnsi="Times New Roman" w:cs="Times New Roman"/>
          <w:color w:val="0033CC"/>
          <w:sz w:val="28"/>
          <w:szCs w:val="28"/>
        </w:rPr>
        <w:t>DE23120300000012374203</w:t>
      </w:r>
      <w:r w:rsidRPr="00A83A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4027F3" w:rsidRPr="00634C20" w:rsidRDefault="004027F3" w:rsidP="004027F3">
      <w:pPr>
        <w:pStyle w:val="Default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BIC</w:t>
      </w:r>
      <w:r w:rsidRPr="00A83A93">
        <w:rPr>
          <w:rFonts w:ascii="Times New Roman" w:hAnsi="Times New Roman" w:cs="Times New Roman"/>
          <w:sz w:val="28"/>
          <w:szCs w:val="28"/>
        </w:rPr>
        <w:t xml:space="preserve">: </w:t>
      </w:r>
      <w:r w:rsidRPr="00A83A93">
        <w:rPr>
          <w:rFonts w:ascii="Times New Roman" w:hAnsi="Times New Roman" w:cs="Times New Roman"/>
          <w:sz w:val="28"/>
          <w:szCs w:val="28"/>
        </w:rPr>
        <w:tab/>
      </w:r>
      <w:r w:rsidRPr="00A83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4C20">
        <w:rPr>
          <w:rFonts w:ascii="Times New Roman" w:hAnsi="Times New Roman" w:cs="Times New Roman"/>
          <w:color w:val="0033CC"/>
          <w:sz w:val="28"/>
          <w:szCs w:val="28"/>
        </w:rPr>
        <w:t>BYLADEM1001</w:t>
      </w:r>
    </w:p>
    <w:p w:rsidR="004027F3" w:rsidRDefault="004027F3" w:rsidP="00402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34C20">
        <w:rPr>
          <w:rFonts w:ascii="Times New Roman" w:hAnsi="Times New Roman" w:cs="Times New Roman"/>
          <w:sz w:val="28"/>
          <w:szCs w:val="28"/>
        </w:rPr>
        <w:t xml:space="preserve">bei: </w:t>
      </w:r>
      <w:r w:rsidRPr="00634C20">
        <w:rPr>
          <w:rFonts w:ascii="Times New Roman" w:hAnsi="Times New Roman" w:cs="Times New Roman"/>
          <w:sz w:val="28"/>
          <w:szCs w:val="28"/>
        </w:rPr>
        <w:tab/>
      </w:r>
      <w:r w:rsidRPr="00634C20">
        <w:rPr>
          <w:rFonts w:ascii="Times New Roman" w:hAnsi="Times New Roman" w:cs="Times New Roman"/>
          <w:sz w:val="28"/>
          <w:szCs w:val="28"/>
        </w:rPr>
        <w:tab/>
      </w:r>
      <w:r w:rsidRPr="00634C20">
        <w:rPr>
          <w:rFonts w:ascii="Times New Roman" w:hAnsi="Times New Roman" w:cs="Times New Roman"/>
          <w:sz w:val="28"/>
          <w:szCs w:val="28"/>
        </w:rPr>
        <w:tab/>
      </w:r>
      <w:r w:rsidRPr="00634C20">
        <w:rPr>
          <w:rFonts w:ascii="Times New Roman" w:hAnsi="Times New Roman" w:cs="Times New Roman"/>
          <w:color w:val="0033CC"/>
          <w:sz w:val="28"/>
          <w:szCs w:val="28"/>
        </w:rPr>
        <w:t>DKB (Deutsche Kreditbank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Berlin</w:t>
      </w:r>
      <w:r w:rsidRPr="00634C20">
        <w:rPr>
          <w:rFonts w:ascii="Times New Roman" w:hAnsi="Times New Roman" w:cs="Times New Roman"/>
          <w:color w:val="0033CC"/>
          <w:sz w:val="28"/>
          <w:szCs w:val="28"/>
        </w:rPr>
        <w:t>)</w:t>
      </w:r>
      <w:r w:rsidRPr="00634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F3" w:rsidRDefault="004027F3" w:rsidP="004027F3">
      <w:pPr>
        <w:rPr>
          <w:rFonts w:ascii="Times New Roman" w:hAnsi="Times New Roman"/>
          <w:sz w:val="28"/>
          <w:szCs w:val="28"/>
        </w:rPr>
      </w:pPr>
      <w:r w:rsidRPr="00A83A93">
        <w:rPr>
          <w:rFonts w:ascii="Times New Roman" w:hAnsi="Times New Roman"/>
          <w:sz w:val="28"/>
          <w:szCs w:val="28"/>
        </w:rPr>
        <w:t>zu überweisen, oder dem Kassenwart in bar zu zahlen. Der Beitrag muss als Jahresbeitrag in Höhe von 40 Euro (20 Euro) bi</w:t>
      </w:r>
      <w:r>
        <w:rPr>
          <w:rFonts w:ascii="Times New Roman" w:hAnsi="Times New Roman"/>
          <w:sz w:val="28"/>
          <w:szCs w:val="28"/>
        </w:rPr>
        <w:t>s zum 31. März entrichtet sein. Bei verspäteter Zahlung wird ein Zuschlag von 50% erhoben.</w:t>
      </w:r>
      <w:r>
        <w:rPr>
          <w:rFonts w:ascii="Times New Roman" w:hAnsi="Times New Roman"/>
          <w:sz w:val="28"/>
          <w:szCs w:val="28"/>
        </w:rPr>
        <w:br/>
      </w:r>
    </w:p>
    <w:p w:rsidR="00EB2DE9" w:rsidRPr="00945784" w:rsidRDefault="00DA0AC0" w:rsidP="00306A55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  <w:r w:rsidRPr="00F448AF">
        <w:rPr>
          <w:sz w:val="32"/>
          <w:szCs w:val="32"/>
        </w:rPr>
        <w:br/>
      </w:r>
      <w:r w:rsidRPr="00F448AF">
        <w:rPr>
          <w:sz w:val="32"/>
          <w:szCs w:val="32"/>
        </w:rPr>
        <w:br/>
      </w:r>
      <w:sdt>
        <w:sdtPr>
          <w:rPr>
            <w:rFonts w:ascii="Times New Roman" w:hAnsi="Times New Roman"/>
            <w:color w:val="FF0000"/>
            <w:sz w:val="28"/>
            <w:szCs w:val="28"/>
          </w:rPr>
          <w:id w:val="1544564356"/>
          <w:placeholder>
            <w:docPart w:val="3FBEEAF9FA714C6093134680F158AB70"/>
          </w:placeholder>
          <w:text/>
        </w:sdtPr>
        <w:sdtEndPr/>
        <w:sdtContent>
          <w:r w:rsidR="001001EA" w:rsidRPr="00945784">
            <w:rPr>
              <w:rFonts w:ascii="Times New Roman" w:hAnsi="Times New Roman"/>
              <w:color w:val="FF0000"/>
              <w:sz w:val="28"/>
              <w:szCs w:val="28"/>
            </w:rPr>
            <w:t>Hager</w:t>
          </w:r>
        </w:sdtContent>
      </w:sdt>
      <w:r w:rsidR="004027F3" w:rsidRPr="00945784">
        <w:rPr>
          <w:rFonts w:ascii="Times New Roman" w:hAnsi="Times New Roman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1702BD85" wp14:editId="5F2D6038">
            <wp:simplePos x="0" y="0"/>
            <wp:positionH relativeFrom="page">
              <wp:posOffset>900430</wp:posOffset>
            </wp:positionH>
            <wp:positionV relativeFrom="page">
              <wp:posOffset>2988310</wp:posOffset>
            </wp:positionV>
            <wp:extent cx="5753100" cy="4724400"/>
            <wp:effectExtent l="0" t="0" r="0" b="0"/>
            <wp:wrapNone/>
            <wp:docPr id="4" name="Grafik 4" descr="Wasser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sserzei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F3" w:rsidRPr="00945784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color w:val="FF0000"/>
            <w:sz w:val="28"/>
            <w:szCs w:val="28"/>
          </w:rPr>
          <w:id w:val="1983655514"/>
          <w:placeholder>
            <w:docPart w:val="5FC2B45BC6B7402D94825A916E4EEF7C"/>
          </w:placeholder>
          <w:text/>
        </w:sdtPr>
        <w:sdtEndPr/>
        <w:sdtContent>
          <w:r w:rsidR="001001EA" w:rsidRPr="00945784">
            <w:rPr>
              <w:rFonts w:ascii="Times New Roman" w:hAnsi="Times New Roman"/>
              <w:color w:val="FF0000"/>
              <w:sz w:val="28"/>
              <w:szCs w:val="28"/>
            </w:rPr>
            <w:t>Stefan</w:t>
          </w:r>
        </w:sdtContent>
      </w:sdt>
      <w:r w:rsidR="00306A55" w:rsidRPr="00945784">
        <w:rPr>
          <w:rFonts w:ascii="Times New Roman" w:hAnsi="Times New Roman"/>
          <w:sz w:val="28"/>
          <w:szCs w:val="28"/>
        </w:rPr>
        <w:br/>
      </w:r>
      <w:r w:rsidR="009F3866" w:rsidRPr="00945784">
        <w:rPr>
          <w:rFonts w:ascii="Times New Roman" w:hAnsi="Times New Roman"/>
          <w:sz w:val="24"/>
          <w:szCs w:val="24"/>
        </w:rPr>
        <w:t>Name</w:t>
      </w:r>
      <w:r w:rsidR="009F3866" w:rsidRPr="00945784">
        <w:rPr>
          <w:rFonts w:ascii="Times New Roman" w:hAnsi="Times New Roman"/>
          <w:sz w:val="24"/>
          <w:szCs w:val="24"/>
        </w:rPr>
        <w:tab/>
        <w:t>Vorname</w:t>
      </w:r>
    </w:p>
    <w:p w:rsidR="004027F3" w:rsidRPr="00945784" w:rsidRDefault="004027F3" w:rsidP="00306A55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  <w:r w:rsidRPr="00945784">
        <w:rPr>
          <w:rFonts w:ascii="Times New Roman" w:hAnsi="Times New Roman"/>
        </w:rPr>
        <w:br/>
      </w:r>
      <w:sdt>
        <w:sdtPr>
          <w:rPr>
            <w:rFonts w:ascii="Times New Roman" w:hAnsi="Times New Roman"/>
            <w:sz w:val="28"/>
            <w:szCs w:val="28"/>
          </w:rPr>
          <w:id w:val="855691455"/>
          <w:placeholder>
            <w:docPart w:val="EDF2B2A842D4461EADB625E9CF91C88A"/>
          </w:placeholder>
          <w:text/>
        </w:sdtPr>
        <w:sdtEndPr/>
        <w:sdtContent>
          <w:r w:rsidR="001001EA" w:rsidRPr="00945784">
            <w:rPr>
              <w:rFonts w:ascii="Times New Roman" w:hAnsi="Times New Roman"/>
              <w:sz w:val="28"/>
              <w:szCs w:val="28"/>
            </w:rPr>
            <w:t>Stumpfwiesenweg 13</w:t>
          </w:r>
        </w:sdtContent>
      </w:sdt>
      <w:r w:rsidR="00306A55" w:rsidRPr="00945784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-1802753480"/>
          <w:placeholder>
            <w:docPart w:val="4F5D5D6879334CD09A0B099060FB07FC"/>
          </w:placeholder>
          <w:text/>
        </w:sdtPr>
        <w:sdtEndPr/>
        <w:sdtContent>
          <w:r w:rsidR="001001EA" w:rsidRPr="00945784">
            <w:rPr>
              <w:rFonts w:ascii="Times New Roman" w:hAnsi="Times New Roman"/>
              <w:sz w:val="28"/>
              <w:szCs w:val="28"/>
            </w:rPr>
            <w:t>Unterhaching</w:t>
          </w:r>
        </w:sdtContent>
      </w:sdt>
      <w:r w:rsidR="009F3866" w:rsidRPr="00945784">
        <w:rPr>
          <w:rFonts w:ascii="Times New Roman" w:hAnsi="Times New Roman"/>
          <w:sz w:val="28"/>
          <w:szCs w:val="28"/>
        </w:rPr>
        <w:br/>
      </w:r>
      <w:r w:rsidR="009F3866" w:rsidRPr="00945784">
        <w:rPr>
          <w:rFonts w:ascii="Times New Roman" w:hAnsi="Times New Roman"/>
          <w:sz w:val="24"/>
          <w:szCs w:val="24"/>
        </w:rPr>
        <w:t>Straße, Nummer</w:t>
      </w:r>
      <w:r w:rsidR="009F3866" w:rsidRPr="00945784">
        <w:rPr>
          <w:rFonts w:ascii="Times New Roman" w:hAnsi="Times New Roman"/>
          <w:sz w:val="24"/>
          <w:szCs w:val="24"/>
        </w:rPr>
        <w:tab/>
        <w:t>PLZ, Ort</w:t>
      </w:r>
      <w:r w:rsidR="009F3866" w:rsidRPr="00945784">
        <w:rPr>
          <w:rFonts w:ascii="Times New Roman" w:hAnsi="Times New Roman"/>
          <w:sz w:val="24"/>
          <w:szCs w:val="24"/>
        </w:rPr>
        <w:br/>
      </w:r>
      <w:r w:rsidR="009F3866" w:rsidRPr="00945784">
        <w:rPr>
          <w:rFonts w:ascii="Times New Roman" w:hAnsi="Times New Roman"/>
        </w:rPr>
        <w:br/>
      </w:r>
      <w:sdt>
        <w:sdtPr>
          <w:rPr>
            <w:rFonts w:ascii="Times New Roman" w:hAnsi="Times New Roman"/>
            <w:sz w:val="28"/>
          </w:rPr>
          <w:id w:val="230973508"/>
          <w:placeholder>
            <w:docPart w:val="56B5F79FA3C941839A118EE92F813C0D"/>
          </w:placeholder>
          <w:text/>
        </w:sdtPr>
        <w:sdtEndPr/>
        <w:sdtContent>
          <w:r w:rsidR="001001EA" w:rsidRPr="00945784">
            <w:rPr>
              <w:rFonts w:ascii="Times New Roman" w:hAnsi="Times New Roman"/>
              <w:sz w:val="28"/>
            </w:rPr>
            <w:t>12.05.1989</w:t>
          </w:r>
        </w:sdtContent>
      </w:sdt>
      <w:r w:rsidR="009F3866" w:rsidRPr="00945784">
        <w:rPr>
          <w:rFonts w:ascii="Times New Roman" w:hAnsi="Times New Roman"/>
          <w:sz w:val="28"/>
          <w:szCs w:val="28"/>
        </w:rPr>
        <w:tab/>
      </w:r>
      <w:r w:rsidR="009F3866" w:rsidRPr="00945784">
        <w:rPr>
          <w:rFonts w:ascii="Times New Roman" w:hAnsi="Times New Roman"/>
          <w:sz w:val="28"/>
          <w:szCs w:val="28"/>
        </w:rPr>
        <w:br/>
      </w:r>
      <w:r w:rsidR="009F3866" w:rsidRPr="00945784">
        <w:rPr>
          <w:rFonts w:ascii="Times New Roman" w:hAnsi="Times New Roman"/>
          <w:sz w:val="24"/>
          <w:szCs w:val="24"/>
        </w:rPr>
        <w:t>Geburtsdatum</w:t>
      </w:r>
      <w:r w:rsidR="009F3866" w:rsidRPr="00945784">
        <w:rPr>
          <w:rFonts w:ascii="Times New Roman" w:hAnsi="Times New Roman"/>
          <w:sz w:val="24"/>
          <w:szCs w:val="24"/>
        </w:rPr>
        <w:tab/>
        <w:t>Festnetztelefon</w:t>
      </w:r>
    </w:p>
    <w:p w:rsidR="009F3866" w:rsidRPr="00945784" w:rsidRDefault="009F3866" w:rsidP="004027F3">
      <w:pPr>
        <w:rPr>
          <w:rFonts w:ascii="Times New Roman" w:hAnsi="Times New Roman"/>
        </w:rPr>
      </w:pPr>
      <w:bookmarkStart w:id="0" w:name="_GoBack"/>
      <w:bookmarkEnd w:id="0"/>
    </w:p>
    <w:p w:rsidR="009F3866" w:rsidRPr="00945784" w:rsidRDefault="00945784" w:rsidP="00306A55">
      <w:pPr>
        <w:tabs>
          <w:tab w:val="left" w:pos="4962"/>
        </w:tabs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1919826876"/>
          <w:placeholder>
            <w:docPart w:val="2F08FF24943A49449EB68784A186C2E8"/>
          </w:placeholder>
          <w:text/>
        </w:sdtPr>
        <w:sdtEndPr/>
        <w:sdtContent>
          <w:r w:rsidR="001001EA" w:rsidRPr="00945784">
            <w:rPr>
              <w:rFonts w:ascii="Times New Roman" w:hAnsi="Times New Roman"/>
              <w:sz w:val="28"/>
              <w:szCs w:val="28"/>
            </w:rPr>
            <w:t>shager89@googlemail.com</w:t>
          </w:r>
        </w:sdtContent>
      </w:sdt>
      <w:r w:rsidR="009F3866" w:rsidRPr="00945784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543955346"/>
          <w:placeholder>
            <w:docPart w:val="0D7C33B5331E45478E653FBE4AAAC974"/>
          </w:placeholder>
          <w:text/>
        </w:sdtPr>
        <w:sdtEndPr/>
        <w:sdtContent>
          <w:r w:rsidR="001001EA" w:rsidRPr="00945784">
            <w:rPr>
              <w:rFonts w:ascii="Times New Roman" w:hAnsi="Times New Roman"/>
              <w:sz w:val="28"/>
              <w:szCs w:val="28"/>
            </w:rPr>
            <w:t>017661555998</w:t>
          </w:r>
        </w:sdtContent>
      </w:sdt>
    </w:p>
    <w:p w:rsidR="009F3866" w:rsidRPr="00945784" w:rsidRDefault="009F3866" w:rsidP="004027F3">
      <w:pPr>
        <w:rPr>
          <w:rFonts w:ascii="Times New Roman" w:hAnsi="Times New Roman"/>
          <w:sz w:val="24"/>
          <w:szCs w:val="24"/>
        </w:rPr>
      </w:pPr>
      <w:r w:rsidRPr="00945784">
        <w:rPr>
          <w:rFonts w:ascii="Times New Roman" w:hAnsi="Times New Roman"/>
          <w:sz w:val="24"/>
          <w:szCs w:val="24"/>
        </w:rPr>
        <w:t>E-Mail</w:t>
      </w:r>
      <w:r w:rsidRPr="00945784">
        <w:rPr>
          <w:rFonts w:ascii="Times New Roman" w:hAnsi="Times New Roman"/>
          <w:sz w:val="24"/>
          <w:szCs w:val="24"/>
        </w:rPr>
        <w:tab/>
      </w:r>
      <w:r w:rsidRPr="00945784">
        <w:rPr>
          <w:rFonts w:ascii="Times New Roman" w:hAnsi="Times New Roman"/>
          <w:sz w:val="24"/>
          <w:szCs w:val="24"/>
        </w:rPr>
        <w:tab/>
      </w:r>
      <w:r w:rsidRPr="00945784">
        <w:rPr>
          <w:rFonts w:ascii="Times New Roman" w:hAnsi="Times New Roman"/>
          <w:sz w:val="24"/>
          <w:szCs w:val="24"/>
        </w:rPr>
        <w:tab/>
      </w:r>
      <w:r w:rsidRPr="00945784">
        <w:rPr>
          <w:rFonts w:ascii="Times New Roman" w:hAnsi="Times New Roman"/>
          <w:sz w:val="24"/>
          <w:szCs w:val="24"/>
        </w:rPr>
        <w:tab/>
      </w:r>
      <w:r w:rsidRPr="00945784">
        <w:rPr>
          <w:rFonts w:ascii="Times New Roman" w:hAnsi="Times New Roman"/>
          <w:sz w:val="24"/>
          <w:szCs w:val="24"/>
        </w:rPr>
        <w:tab/>
      </w:r>
      <w:r w:rsidR="00306A55" w:rsidRPr="00945784">
        <w:rPr>
          <w:rFonts w:ascii="Times New Roman" w:hAnsi="Times New Roman"/>
          <w:sz w:val="24"/>
          <w:szCs w:val="24"/>
        </w:rPr>
        <w:tab/>
      </w:r>
      <w:r w:rsidRPr="00945784">
        <w:rPr>
          <w:rFonts w:ascii="Times New Roman" w:hAnsi="Times New Roman"/>
          <w:sz w:val="24"/>
          <w:szCs w:val="24"/>
        </w:rPr>
        <w:tab/>
        <w:t>Handy</w:t>
      </w:r>
    </w:p>
    <w:p w:rsidR="009F3866" w:rsidRPr="00945784" w:rsidRDefault="009F3866" w:rsidP="004027F3">
      <w:pPr>
        <w:rPr>
          <w:rFonts w:ascii="Times New Roman" w:hAnsi="Times New Roman"/>
        </w:rPr>
      </w:pPr>
    </w:p>
    <w:p w:rsidR="004027F3" w:rsidRPr="00945784" w:rsidRDefault="009F3866" w:rsidP="004027F3">
      <w:pPr>
        <w:rPr>
          <w:rFonts w:ascii="Times New Roman" w:hAnsi="Times New Roman"/>
          <w:sz w:val="24"/>
          <w:szCs w:val="24"/>
        </w:rPr>
      </w:pPr>
      <w:r w:rsidRPr="00945784">
        <w:rPr>
          <w:rFonts w:ascii="Times New Roman" w:hAnsi="Times New Roman"/>
        </w:rPr>
        <w:br/>
        <w:t>_______</w:t>
      </w:r>
      <w:r w:rsidR="00DA0AC0" w:rsidRPr="00945784">
        <w:rPr>
          <w:rFonts w:ascii="Times New Roman" w:hAnsi="Times New Roman"/>
        </w:rPr>
        <w:t>__________________________</w:t>
      </w:r>
      <w:r w:rsidR="00DA0AC0" w:rsidRPr="00945784">
        <w:rPr>
          <w:rFonts w:ascii="Times New Roman" w:hAnsi="Times New Roman"/>
        </w:rPr>
        <w:tab/>
      </w:r>
      <w:r w:rsidR="00DA0AC0" w:rsidRPr="00945784">
        <w:rPr>
          <w:rFonts w:ascii="Times New Roman" w:hAnsi="Times New Roman"/>
        </w:rPr>
        <w:tab/>
      </w:r>
      <w:r w:rsidRPr="00945784">
        <w:rPr>
          <w:rFonts w:ascii="Times New Roman" w:hAnsi="Times New Roman"/>
        </w:rPr>
        <w:t>_______________________________</w:t>
      </w:r>
      <w:r w:rsidR="00DA0AC0" w:rsidRPr="00945784">
        <w:rPr>
          <w:rFonts w:ascii="Times New Roman" w:hAnsi="Times New Roman"/>
        </w:rPr>
        <w:br/>
      </w:r>
      <w:r w:rsidR="00DA0AC0" w:rsidRPr="00945784">
        <w:rPr>
          <w:rFonts w:ascii="Times New Roman" w:hAnsi="Times New Roman"/>
          <w:sz w:val="24"/>
          <w:szCs w:val="24"/>
        </w:rPr>
        <w:t>Datum             Unterschrift Antragssteller</w:t>
      </w:r>
      <w:r w:rsidR="00DA0AC0" w:rsidRPr="00945784">
        <w:rPr>
          <w:rFonts w:ascii="Times New Roman" w:hAnsi="Times New Roman"/>
          <w:sz w:val="24"/>
          <w:szCs w:val="24"/>
        </w:rPr>
        <w:tab/>
      </w:r>
      <w:r w:rsidR="00DA0AC0" w:rsidRPr="00945784">
        <w:rPr>
          <w:rFonts w:ascii="Times New Roman" w:hAnsi="Times New Roman"/>
          <w:sz w:val="24"/>
          <w:szCs w:val="24"/>
        </w:rPr>
        <w:tab/>
        <w:t>Unterschrift Erziehungsberechtigter</w:t>
      </w:r>
      <w:r w:rsidR="00DA0AC0" w:rsidRPr="00945784">
        <w:rPr>
          <w:rFonts w:ascii="Times New Roman" w:hAnsi="Times New Roman"/>
          <w:sz w:val="24"/>
          <w:szCs w:val="24"/>
        </w:rPr>
        <w:br/>
      </w:r>
      <w:r w:rsidR="00DA0AC0" w:rsidRPr="00945784">
        <w:rPr>
          <w:rFonts w:ascii="Times New Roman" w:hAnsi="Times New Roman"/>
          <w:sz w:val="24"/>
          <w:szCs w:val="24"/>
        </w:rPr>
        <w:tab/>
      </w:r>
      <w:r w:rsidR="00DA0AC0" w:rsidRPr="00945784">
        <w:rPr>
          <w:rFonts w:ascii="Times New Roman" w:hAnsi="Times New Roman"/>
          <w:sz w:val="24"/>
          <w:szCs w:val="24"/>
        </w:rPr>
        <w:tab/>
      </w:r>
      <w:r w:rsidR="00DA0AC0" w:rsidRPr="00945784">
        <w:rPr>
          <w:rFonts w:ascii="Times New Roman" w:hAnsi="Times New Roman"/>
          <w:sz w:val="24"/>
          <w:szCs w:val="24"/>
        </w:rPr>
        <w:tab/>
      </w:r>
      <w:r w:rsidR="00DA0AC0" w:rsidRPr="00945784">
        <w:rPr>
          <w:rFonts w:ascii="Times New Roman" w:hAnsi="Times New Roman"/>
          <w:sz w:val="24"/>
          <w:szCs w:val="24"/>
        </w:rPr>
        <w:tab/>
      </w:r>
      <w:r w:rsidR="00DA0AC0" w:rsidRPr="00945784">
        <w:rPr>
          <w:rFonts w:ascii="Times New Roman" w:hAnsi="Times New Roman"/>
          <w:sz w:val="24"/>
          <w:szCs w:val="24"/>
        </w:rPr>
        <w:tab/>
      </w:r>
      <w:r w:rsidR="00DA0AC0" w:rsidRPr="00945784">
        <w:rPr>
          <w:rFonts w:ascii="Times New Roman" w:hAnsi="Times New Roman"/>
          <w:sz w:val="24"/>
          <w:szCs w:val="24"/>
        </w:rPr>
        <w:tab/>
      </w:r>
      <w:r w:rsidR="00DA0AC0" w:rsidRPr="00945784">
        <w:rPr>
          <w:rFonts w:ascii="Times New Roman" w:hAnsi="Times New Roman"/>
          <w:sz w:val="24"/>
          <w:szCs w:val="24"/>
        </w:rPr>
        <w:tab/>
        <w:t>(bei Jugendlichen)</w:t>
      </w:r>
    </w:p>
    <w:sectPr w:rsidR="004027F3" w:rsidRPr="00945784" w:rsidSect="004027F3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Mistral"/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3"/>
    <w:rsid w:val="001001EA"/>
    <w:rsid w:val="002C0F1D"/>
    <w:rsid w:val="00306A55"/>
    <w:rsid w:val="004027F3"/>
    <w:rsid w:val="004B45E7"/>
    <w:rsid w:val="00533DA1"/>
    <w:rsid w:val="00717355"/>
    <w:rsid w:val="007B11B9"/>
    <w:rsid w:val="00945784"/>
    <w:rsid w:val="009F3866"/>
    <w:rsid w:val="00AE16AD"/>
    <w:rsid w:val="00C578BF"/>
    <w:rsid w:val="00DA0AC0"/>
    <w:rsid w:val="00EB2DE9"/>
    <w:rsid w:val="00F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7F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027F3"/>
    <w:pPr>
      <w:autoSpaceDE w:val="0"/>
      <w:autoSpaceDN w:val="0"/>
      <w:adjustRightInd w:val="0"/>
    </w:pPr>
    <w:rPr>
      <w:rFonts w:ascii="Amazone BT" w:eastAsia="Calibri" w:hAnsi="Amazone BT" w:cs="Amazone B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7F3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7F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027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7F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027F3"/>
    <w:pPr>
      <w:autoSpaceDE w:val="0"/>
      <w:autoSpaceDN w:val="0"/>
      <w:adjustRightInd w:val="0"/>
    </w:pPr>
    <w:rPr>
      <w:rFonts w:ascii="Amazone BT" w:eastAsia="Calibri" w:hAnsi="Amazone BT" w:cs="Amazone B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7F3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7F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02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BEEAF9FA714C6093134680F158A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8D759-7212-417A-9FA4-0B653893FBC3}"/>
      </w:docPartPr>
      <w:docPartBody>
        <w:p w:rsidR="00601B87" w:rsidRDefault="007D2E2D" w:rsidP="007D2E2D">
          <w:pPr>
            <w:pStyle w:val="3FBEEAF9FA714C6093134680F158AB702"/>
          </w:pPr>
          <w:r w:rsidRPr="009F3866">
            <w:rPr>
              <w:sz w:val="32"/>
              <w:szCs w:val="32"/>
            </w:rPr>
            <w:t>Name eingeben</w:t>
          </w:r>
        </w:p>
      </w:docPartBody>
    </w:docPart>
    <w:docPart>
      <w:docPartPr>
        <w:name w:val="5FC2B45BC6B7402D94825A916E4EE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5E6C0-0408-42E5-BF2F-05DDADDEB9BE}"/>
      </w:docPartPr>
      <w:docPartBody>
        <w:p w:rsidR="00601B87" w:rsidRDefault="007D2E2D" w:rsidP="007D2E2D">
          <w:pPr>
            <w:pStyle w:val="5FC2B45BC6B7402D94825A916E4EEF7C2"/>
          </w:pPr>
          <w:r w:rsidRPr="009F3866">
            <w:rPr>
              <w:sz w:val="32"/>
              <w:szCs w:val="32"/>
            </w:rPr>
            <w:t>Vorname eingeben</w:t>
          </w:r>
        </w:p>
      </w:docPartBody>
    </w:docPart>
    <w:docPart>
      <w:docPartPr>
        <w:name w:val="EDF2B2A842D4461EADB625E9CF91C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89657-7F63-4B13-B9A3-73155F08F9DB}"/>
      </w:docPartPr>
      <w:docPartBody>
        <w:p w:rsidR="00601B87" w:rsidRDefault="007D2E2D" w:rsidP="007D2E2D">
          <w:pPr>
            <w:pStyle w:val="EDF2B2A842D4461EADB625E9CF91C88A2"/>
          </w:pPr>
          <w:r w:rsidRPr="009F3866">
            <w:rPr>
              <w:sz w:val="32"/>
              <w:szCs w:val="32"/>
            </w:rPr>
            <w:t>Straße</w:t>
          </w:r>
          <w:r>
            <w:rPr>
              <w:sz w:val="32"/>
              <w:szCs w:val="32"/>
            </w:rPr>
            <w:t>, N</w:t>
          </w:r>
          <w:r w:rsidRPr="009F3866">
            <w:rPr>
              <w:sz w:val="32"/>
              <w:szCs w:val="32"/>
            </w:rPr>
            <w:t>ummer eingeben</w:t>
          </w:r>
        </w:p>
      </w:docPartBody>
    </w:docPart>
    <w:docPart>
      <w:docPartPr>
        <w:name w:val="4F5D5D6879334CD09A0B099060FB0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2C45E-1034-4714-B4B3-E1B84EBFC236}"/>
      </w:docPartPr>
      <w:docPartBody>
        <w:p w:rsidR="00601B87" w:rsidRDefault="007D2E2D" w:rsidP="007D2E2D">
          <w:pPr>
            <w:pStyle w:val="4F5D5D6879334CD09A0B099060FB07FC2"/>
          </w:pPr>
          <w:r w:rsidRPr="009F3866">
            <w:rPr>
              <w:sz w:val="32"/>
              <w:szCs w:val="32"/>
            </w:rPr>
            <w:t>PLZ</w:t>
          </w:r>
          <w:r>
            <w:rPr>
              <w:sz w:val="32"/>
              <w:szCs w:val="32"/>
            </w:rPr>
            <w:t>,</w:t>
          </w:r>
          <w:r w:rsidRPr="009F3866">
            <w:rPr>
              <w:sz w:val="32"/>
              <w:szCs w:val="32"/>
            </w:rPr>
            <w:t xml:space="preserve"> Ort eingeben</w:t>
          </w:r>
        </w:p>
      </w:docPartBody>
    </w:docPart>
    <w:docPart>
      <w:docPartPr>
        <w:name w:val="56B5F79FA3C941839A118EE92F813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591FF-BFB7-4CA8-8233-C3FC14EAB8A3}"/>
      </w:docPartPr>
      <w:docPartBody>
        <w:p w:rsidR="00601B87" w:rsidRDefault="007D2E2D" w:rsidP="007D2E2D">
          <w:pPr>
            <w:pStyle w:val="56B5F79FA3C941839A118EE92F813C0D1"/>
          </w:pPr>
          <w:r w:rsidRPr="009F3866">
            <w:rPr>
              <w:sz w:val="32"/>
              <w:szCs w:val="32"/>
            </w:rPr>
            <w:t>Geburtsdatum eingeben</w:t>
          </w:r>
        </w:p>
      </w:docPartBody>
    </w:docPart>
    <w:docPart>
      <w:docPartPr>
        <w:name w:val="2F08FF24943A49449EB68784A186C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9F2DA-8821-4909-BA91-63895164F7E4}"/>
      </w:docPartPr>
      <w:docPartBody>
        <w:p w:rsidR="00601B87" w:rsidRDefault="007D2E2D" w:rsidP="007D2E2D">
          <w:pPr>
            <w:pStyle w:val="2F08FF24943A49449EB68784A186C2E8"/>
          </w:pPr>
          <w:r w:rsidRPr="00DA0AC0">
            <w:rPr>
              <w:sz w:val="32"/>
              <w:szCs w:val="32"/>
            </w:rPr>
            <w:t>E-Mail eingeben</w:t>
          </w:r>
        </w:p>
      </w:docPartBody>
    </w:docPart>
    <w:docPart>
      <w:docPartPr>
        <w:name w:val="0D7C33B5331E45478E653FBE4AAAC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E7E89-A870-4747-924C-7B03CF521A4B}"/>
      </w:docPartPr>
      <w:docPartBody>
        <w:p w:rsidR="00601B87" w:rsidRDefault="007D2E2D" w:rsidP="007D2E2D">
          <w:pPr>
            <w:pStyle w:val="0D7C33B5331E45478E653FBE4AAAC974"/>
          </w:pPr>
          <w:r w:rsidRPr="00DA0AC0">
            <w:rPr>
              <w:sz w:val="32"/>
              <w:szCs w:val="32"/>
            </w:rPr>
            <w:t>Handy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Mistral"/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2D"/>
    <w:rsid w:val="003C163E"/>
    <w:rsid w:val="00493B71"/>
    <w:rsid w:val="00601B87"/>
    <w:rsid w:val="006157F6"/>
    <w:rsid w:val="007D2E2D"/>
    <w:rsid w:val="00D077BA"/>
    <w:rsid w:val="00D93FFB"/>
    <w:rsid w:val="00E91BC2"/>
    <w:rsid w:val="00E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2E2D"/>
    <w:rPr>
      <w:color w:val="808080"/>
    </w:rPr>
  </w:style>
  <w:style w:type="paragraph" w:customStyle="1" w:styleId="3FBEEAF9FA714C6093134680F158AB70">
    <w:name w:val="3FBEEAF9FA714C6093134680F158AB70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C2B45BC6B7402D94825A916E4EEF7C">
    <w:name w:val="5FC2B45BC6B7402D94825A916E4EEF7C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F2B2A842D4461EADB625E9CF91C88A">
    <w:name w:val="EDF2B2A842D4461EADB625E9CF91C88A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5D5D6879334CD09A0B099060FB07FC">
    <w:name w:val="4F5D5D6879334CD09A0B099060FB07FC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BEEAF9FA714C6093134680F158AB701">
    <w:name w:val="3FBEEAF9FA714C6093134680F158AB70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C2B45BC6B7402D94825A916E4EEF7C1">
    <w:name w:val="5FC2B45BC6B7402D94825A916E4EEF7C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F2B2A842D4461EADB625E9CF91C88A1">
    <w:name w:val="EDF2B2A842D4461EADB625E9CF91C88A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5D5D6879334CD09A0B099060FB07FC1">
    <w:name w:val="4F5D5D6879334CD09A0B099060FB07FC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B5F79FA3C941839A118EE92F813C0D">
    <w:name w:val="56B5F79FA3C941839A118EE92F813C0D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BEEAF9FA714C6093134680F158AB702">
    <w:name w:val="3FBEEAF9FA714C6093134680F158AB70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C2B45BC6B7402D94825A916E4EEF7C2">
    <w:name w:val="5FC2B45BC6B7402D94825A916E4EEF7C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F2B2A842D4461EADB625E9CF91C88A2">
    <w:name w:val="EDF2B2A842D4461EADB625E9CF91C88A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5D5D6879334CD09A0B099060FB07FC2">
    <w:name w:val="4F5D5D6879334CD09A0B099060FB07FC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B5F79FA3C941839A118EE92F813C0D1">
    <w:name w:val="56B5F79FA3C941839A118EE92F813C0D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93852C57B54E21BAAC7B89B0D9D0D9">
    <w:name w:val="8C93852C57B54E21BAAC7B89B0D9D0D9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F08FF24943A49449EB68784A186C2E8">
    <w:name w:val="2F08FF24943A49449EB68784A186C2E8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7C33B5331E45478E653FBE4AAAC974">
    <w:name w:val="0D7C33B5331E45478E653FBE4AAAC974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278E5792C148F3B6AB4D895F9FC977">
    <w:name w:val="58278E5792C148F3B6AB4D895F9FC977"/>
    <w:rsid w:val="00601B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2E2D"/>
    <w:rPr>
      <w:color w:val="808080"/>
    </w:rPr>
  </w:style>
  <w:style w:type="paragraph" w:customStyle="1" w:styleId="3FBEEAF9FA714C6093134680F158AB70">
    <w:name w:val="3FBEEAF9FA714C6093134680F158AB70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C2B45BC6B7402D94825A916E4EEF7C">
    <w:name w:val="5FC2B45BC6B7402D94825A916E4EEF7C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F2B2A842D4461EADB625E9CF91C88A">
    <w:name w:val="EDF2B2A842D4461EADB625E9CF91C88A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5D5D6879334CD09A0B099060FB07FC">
    <w:name w:val="4F5D5D6879334CD09A0B099060FB07FC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BEEAF9FA714C6093134680F158AB701">
    <w:name w:val="3FBEEAF9FA714C6093134680F158AB70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C2B45BC6B7402D94825A916E4EEF7C1">
    <w:name w:val="5FC2B45BC6B7402D94825A916E4EEF7C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F2B2A842D4461EADB625E9CF91C88A1">
    <w:name w:val="EDF2B2A842D4461EADB625E9CF91C88A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5D5D6879334CD09A0B099060FB07FC1">
    <w:name w:val="4F5D5D6879334CD09A0B099060FB07FC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B5F79FA3C941839A118EE92F813C0D">
    <w:name w:val="56B5F79FA3C941839A118EE92F813C0D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BEEAF9FA714C6093134680F158AB702">
    <w:name w:val="3FBEEAF9FA714C6093134680F158AB70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C2B45BC6B7402D94825A916E4EEF7C2">
    <w:name w:val="5FC2B45BC6B7402D94825A916E4EEF7C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F2B2A842D4461EADB625E9CF91C88A2">
    <w:name w:val="EDF2B2A842D4461EADB625E9CF91C88A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5D5D6879334CD09A0B099060FB07FC2">
    <w:name w:val="4F5D5D6879334CD09A0B099060FB07FC2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B5F79FA3C941839A118EE92F813C0D1">
    <w:name w:val="56B5F79FA3C941839A118EE92F813C0D1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93852C57B54E21BAAC7B89B0D9D0D9">
    <w:name w:val="8C93852C57B54E21BAAC7B89B0D9D0D9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F08FF24943A49449EB68784A186C2E8">
    <w:name w:val="2F08FF24943A49449EB68784A186C2E8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7C33B5331E45478E653FBE4AAAC974">
    <w:name w:val="0D7C33B5331E45478E653FBE4AAAC974"/>
    <w:rsid w:val="007D2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278E5792C148F3B6AB4D895F9FC977">
    <w:name w:val="58278E5792C148F3B6AB4D895F9FC977"/>
    <w:rsid w:val="00601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Hager,Stefan.docx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Wondi</dc:creator>
  <cp:lastModifiedBy>Wondi-neu</cp:lastModifiedBy>
  <cp:revision>4</cp:revision>
  <dcterms:created xsi:type="dcterms:W3CDTF">2022-04-06T16:55:00Z</dcterms:created>
  <dcterms:modified xsi:type="dcterms:W3CDTF">2022-04-06T16:59:00Z</dcterms:modified>
</cp:coreProperties>
</file>